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1A0F" w14:textId="77777777" w:rsidR="00FE067E" w:rsidRPr="00D964AC" w:rsidRDefault="003C6034" w:rsidP="00CC1F3B">
      <w:pPr>
        <w:pStyle w:val="TitlePageOrigin"/>
        <w:rPr>
          <w:color w:val="auto"/>
        </w:rPr>
      </w:pPr>
      <w:r w:rsidRPr="00D964AC">
        <w:rPr>
          <w:caps w:val="0"/>
          <w:color w:val="auto"/>
        </w:rPr>
        <w:t>WEST VIRGINIA LEGISLATURE</w:t>
      </w:r>
    </w:p>
    <w:p w14:paraId="19D99B40" w14:textId="171AEB63" w:rsidR="00CD36CF" w:rsidRPr="00D964AC" w:rsidRDefault="00CD36CF" w:rsidP="00CC1F3B">
      <w:pPr>
        <w:pStyle w:val="TitlePageSession"/>
        <w:rPr>
          <w:color w:val="auto"/>
        </w:rPr>
      </w:pPr>
      <w:r w:rsidRPr="00D964AC">
        <w:rPr>
          <w:color w:val="auto"/>
        </w:rPr>
        <w:t>20</w:t>
      </w:r>
      <w:r w:rsidR="00EC5E63" w:rsidRPr="00D964AC">
        <w:rPr>
          <w:color w:val="auto"/>
        </w:rPr>
        <w:t>2</w:t>
      </w:r>
      <w:r w:rsidR="00880C85">
        <w:rPr>
          <w:color w:val="auto"/>
        </w:rPr>
        <w:t>5</w:t>
      </w:r>
      <w:r w:rsidRPr="00D964AC">
        <w:rPr>
          <w:color w:val="auto"/>
        </w:rPr>
        <w:t xml:space="preserve"> </w:t>
      </w:r>
      <w:r w:rsidR="003C6034" w:rsidRPr="00D964AC">
        <w:rPr>
          <w:caps w:val="0"/>
          <w:color w:val="auto"/>
        </w:rPr>
        <w:t>REGULAR SESSION</w:t>
      </w:r>
    </w:p>
    <w:p w14:paraId="4C25AC02" w14:textId="77777777" w:rsidR="00CD36CF" w:rsidRPr="00D964AC" w:rsidRDefault="00B15CCA" w:rsidP="00CC1F3B">
      <w:pPr>
        <w:pStyle w:val="TitlePageBillPrefix"/>
        <w:rPr>
          <w:color w:val="auto"/>
        </w:rPr>
      </w:pPr>
      <w:sdt>
        <w:sdtPr>
          <w:rPr>
            <w:color w:val="auto"/>
          </w:rPr>
          <w:tag w:val="IntroDate"/>
          <w:id w:val="-1236936958"/>
          <w:placeholder>
            <w:docPart w:val="876B55770D264E6782A56D3C2DC1C3CD"/>
          </w:placeholder>
          <w:text/>
        </w:sdtPr>
        <w:sdtEndPr/>
        <w:sdtContent>
          <w:r w:rsidR="00AE48A0" w:rsidRPr="00D964AC">
            <w:rPr>
              <w:color w:val="auto"/>
            </w:rPr>
            <w:t>Introduced</w:t>
          </w:r>
        </w:sdtContent>
      </w:sdt>
    </w:p>
    <w:p w14:paraId="5C44A6AF" w14:textId="0E5C0193" w:rsidR="00CD36CF" w:rsidRPr="00D964AC" w:rsidRDefault="00B15CCA" w:rsidP="00CC1F3B">
      <w:pPr>
        <w:pStyle w:val="BillNumber"/>
        <w:rPr>
          <w:color w:val="auto"/>
        </w:rPr>
      </w:pPr>
      <w:sdt>
        <w:sdtPr>
          <w:rPr>
            <w:color w:val="auto"/>
          </w:rPr>
          <w:tag w:val="Chamber"/>
          <w:id w:val="893011969"/>
          <w:lock w:val="sdtLocked"/>
          <w:placeholder>
            <w:docPart w:val="430E6F025A1D45AB9AB5C6047C37338E"/>
          </w:placeholder>
          <w:dropDownList>
            <w:listItem w:displayText="House" w:value="House"/>
            <w:listItem w:displayText="Senate" w:value="Senate"/>
          </w:dropDownList>
        </w:sdtPr>
        <w:sdtEndPr/>
        <w:sdtContent>
          <w:r w:rsidR="00D37FD1" w:rsidRPr="00D964AC">
            <w:rPr>
              <w:color w:val="auto"/>
            </w:rPr>
            <w:t>Senate</w:t>
          </w:r>
        </w:sdtContent>
      </w:sdt>
      <w:r w:rsidR="00303684" w:rsidRPr="00D964AC">
        <w:rPr>
          <w:color w:val="auto"/>
        </w:rPr>
        <w:t xml:space="preserve"> </w:t>
      </w:r>
      <w:r w:rsidR="00CD36CF" w:rsidRPr="00D964AC">
        <w:rPr>
          <w:color w:val="auto"/>
        </w:rPr>
        <w:t xml:space="preserve">Bill </w:t>
      </w:r>
      <w:sdt>
        <w:sdtPr>
          <w:rPr>
            <w:color w:val="auto"/>
          </w:rPr>
          <w:tag w:val="BNum"/>
          <w:id w:val="1645317809"/>
          <w:lock w:val="sdtLocked"/>
          <w:placeholder>
            <w:docPart w:val="0D9B5604733F406BBA603DC1D680B599"/>
          </w:placeholder>
          <w:text/>
        </w:sdtPr>
        <w:sdtEndPr/>
        <w:sdtContent>
          <w:r w:rsidR="00411C40">
            <w:rPr>
              <w:color w:val="auto"/>
            </w:rPr>
            <w:t>423</w:t>
          </w:r>
        </w:sdtContent>
      </w:sdt>
    </w:p>
    <w:p w14:paraId="50BB7F3C" w14:textId="2BB242B5" w:rsidR="00CD36CF" w:rsidRPr="00D964AC" w:rsidRDefault="00CD36CF" w:rsidP="00CC1F3B">
      <w:pPr>
        <w:pStyle w:val="Sponsors"/>
        <w:rPr>
          <w:color w:val="auto"/>
        </w:rPr>
      </w:pPr>
      <w:r w:rsidRPr="00D964AC">
        <w:rPr>
          <w:color w:val="auto"/>
        </w:rPr>
        <w:t xml:space="preserve">By </w:t>
      </w:r>
      <w:sdt>
        <w:sdtPr>
          <w:rPr>
            <w:color w:val="auto"/>
          </w:rPr>
          <w:tag w:val="Sponsors"/>
          <w:id w:val="1589585889"/>
          <w:placeholder>
            <w:docPart w:val="406EB2AC497D4E4CA1D371D3C1472C93"/>
          </w:placeholder>
          <w:text w:multiLine="1"/>
        </w:sdtPr>
        <w:sdtEndPr/>
        <w:sdtContent>
          <w:r w:rsidR="00D37FD1" w:rsidRPr="00D964AC">
            <w:rPr>
              <w:color w:val="auto"/>
            </w:rPr>
            <w:t>Senator Rucker</w:t>
          </w:r>
        </w:sdtContent>
      </w:sdt>
    </w:p>
    <w:p w14:paraId="440CFDB5" w14:textId="7BADBE71" w:rsidR="00E831B3" w:rsidRPr="00D964AC" w:rsidRDefault="00CD36CF" w:rsidP="00CC1F3B">
      <w:pPr>
        <w:pStyle w:val="References"/>
        <w:rPr>
          <w:color w:val="auto"/>
        </w:rPr>
      </w:pPr>
      <w:r w:rsidRPr="00D964AC">
        <w:rPr>
          <w:color w:val="auto"/>
        </w:rPr>
        <w:t>[</w:t>
      </w:r>
      <w:sdt>
        <w:sdtPr>
          <w:rPr>
            <w:color w:val="auto"/>
          </w:rPr>
          <w:tag w:val="References"/>
          <w:id w:val="-1043047873"/>
          <w:placeholder>
            <w:docPart w:val="21EB267BA19742A28DC1308754C35EFB"/>
          </w:placeholder>
          <w:text w:multiLine="1"/>
        </w:sdtPr>
        <w:sdtEndPr/>
        <w:sdtContent>
          <w:r w:rsidR="00093AB0" w:rsidRPr="00D964AC">
            <w:rPr>
              <w:color w:val="auto"/>
            </w:rPr>
            <w:t xml:space="preserve">Introduced </w:t>
          </w:r>
          <w:r w:rsidR="00411C40">
            <w:rPr>
              <w:color w:val="auto"/>
            </w:rPr>
            <w:t>February 13, 2025</w:t>
          </w:r>
          <w:r w:rsidR="00093AB0" w:rsidRPr="00D964AC">
            <w:rPr>
              <w:color w:val="auto"/>
            </w:rPr>
            <w:t>; referred</w:t>
          </w:r>
          <w:r w:rsidR="00093AB0" w:rsidRPr="00D964AC">
            <w:rPr>
              <w:color w:val="auto"/>
            </w:rPr>
            <w:br/>
            <w:t>to the Committee on</w:t>
          </w:r>
        </w:sdtContent>
      </w:sdt>
      <w:r w:rsidR="00B15CCA">
        <w:rPr>
          <w:color w:val="auto"/>
        </w:rPr>
        <w:t xml:space="preserve"> Economic Development; and then to the Committee on Finance</w:t>
      </w:r>
      <w:r w:rsidRPr="00D964AC">
        <w:rPr>
          <w:color w:val="auto"/>
        </w:rPr>
        <w:t>]</w:t>
      </w:r>
    </w:p>
    <w:p w14:paraId="416DEB96" w14:textId="0E490366" w:rsidR="00303684" w:rsidRPr="00D964AC" w:rsidRDefault="0000526A" w:rsidP="00CC1F3B">
      <w:pPr>
        <w:pStyle w:val="TitleSection"/>
        <w:rPr>
          <w:color w:val="auto"/>
        </w:rPr>
      </w:pPr>
      <w:r w:rsidRPr="00D964AC">
        <w:rPr>
          <w:color w:val="auto"/>
        </w:rPr>
        <w:lastRenderedPageBreak/>
        <w:t>A BILL</w:t>
      </w:r>
      <w:r w:rsidR="00D37FD1" w:rsidRPr="00D964AC">
        <w:rPr>
          <w:color w:val="auto"/>
        </w:rPr>
        <w:t xml:space="preserve"> </w:t>
      </w:r>
      <w:r w:rsidR="008C321B" w:rsidRPr="00D964AC">
        <w:rPr>
          <w:rFonts w:cs="Arial"/>
          <w:color w:val="auto"/>
        </w:rPr>
        <w:t>to amend and reenact §4-1-2</w:t>
      </w:r>
      <w:r w:rsidR="00411C40">
        <w:rPr>
          <w:rFonts w:cs="Arial"/>
          <w:color w:val="auto"/>
        </w:rPr>
        <w:t xml:space="preserve">, </w:t>
      </w:r>
      <w:r w:rsidR="00411C40" w:rsidRPr="00D964AC">
        <w:rPr>
          <w:rFonts w:cs="Arial"/>
          <w:color w:val="auto"/>
        </w:rPr>
        <w:t>§5B-2-3b</w:t>
      </w:r>
      <w:r w:rsidR="00411C40">
        <w:rPr>
          <w:rFonts w:cs="Arial"/>
          <w:color w:val="auto"/>
        </w:rPr>
        <w:t>,</w:t>
      </w:r>
      <w:r w:rsidR="00411C40" w:rsidRPr="00D964AC">
        <w:rPr>
          <w:rFonts w:cs="Arial"/>
          <w:color w:val="auto"/>
        </w:rPr>
        <w:t xml:space="preserve"> and §5B-2-16</w:t>
      </w:r>
      <w:r w:rsidR="008C321B" w:rsidRPr="00D964AC">
        <w:rPr>
          <w:rFonts w:cs="Arial"/>
          <w:color w:val="auto"/>
        </w:rPr>
        <w:t xml:space="preserve"> of the Code of West Virginia, 1931, as </w:t>
      </w:r>
      <w:r w:rsidR="00880C85">
        <w:rPr>
          <w:rFonts w:cs="Arial"/>
          <w:color w:val="auto"/>
        </w:rPr>
        <w:t>amended</w:t>
      </w:r>
      <w:r w:rsidR="008C321B" w:rsidRPr="00D964AC">
        <w:rPr>
          <w:rFonts w:cs="Arial"/>
          <w:color w:val="auto"/>
        </w:rPr>
        <w:t>, relating to requiring that all appropriations that exceed $1 million to any private business entity must be brought as a stand-alone bill to both the House of Delegates and the Senate</w:t>
      </w:r>
      <w:r w:rsidR="00411C40">
        <w:rPr>
          <w:rFonts w:cs="Arial"/>
          <w:color w:val="auto"/>
        </w:rPr>
        <w:t>;</w:t>
      </w:r>
      <w:r w:rsidR="008C321B" w:rsidRPr="00D964AC">
        <w:rPr>
          <w:rFonts w:cs="Arial"/>
          <w:color w:val="auto"/>
        </w:rPr>
        <w:t xml:space="preserve"> prohibiting either the House of Delegates or the Senate or both the House of Delegates and the Senate from authorizing a series of appropriations of less than </w:t>
      </w:r>
      <w:r w:rsidR="001400A4" w:rsidRPr="00D964AC">
        <w:rPr>
          <w:rFonts w:cs="Arial"/>
          <w:color w:val="auto"/>
        </w:rPr>
        <w:t>$1 million that combine to exceed $1 million to a single private business entity</w:t>
      </w:r>
      <w:r w:rsidR="00411C40">
        <w:rPr>
          <w:rFonts w:cs="Arial"/>
          <w:color w:val="auto"/>
        </w:rPr>
        <w:t>;</w:t>
      </w:r>
      <w:r w:rsidR="001400A4" w:rsidRPr="00D964AC">
        <w:rPr>
          <w:rFonts w:cs="Arial"/>
          <w:color w:val="auto"/>
        </w:rPr>
        <w:t xml:space="preserve"> setting a limit of $10 million on the annual balance of the </w:t>
      </w:r>
      <w:r w:rsidR="001400A4" w:rsidRPr="00D964AC">
        <w:rPr>
          <w:color w:val="auto"/>
        </w:rPr>
        <w:t>Economic Development Promotion and Closing Fund</w:t>
      </w:r>
      <w:r w:rsidR="00411C40">
        <w:rPr>
          <w:color w:val="auto"/>
        </w:rPr>
        <w:t>; and</w:t>
      </w:r>
      <w:r w:rsidR="001400A4" w:rsidRPr="00D964AC">
        <w:rPr>
          <w:color w:val="auto"/>
        </w:rPr>
        <w:t xml:space="preserve"> setting a limit of $100 million on the annual budget of the Entrepreneurship and Innovation Investment Fund.</w:t>
      </w:r>
    </w:p>
    <w:p w14:paraId="30F3A35F" w14:textId="77777777" w:rsidR="00303684" w:rsidRPr="00D964AC" w:rsidRDefault="00303684" w:rsidP="00CC1F3B">
      <w:pPr>
        <w:pStyle w:val="EnactingClause"/>
        <w:rPr>
          <w:color w:val="auto"/>
        </w:rPr>
      </w:pPr>
      <w:r w:rsidRPr="00D964AC">
        <w:rPr>
          <w:color w:val="auto"/>
        </w:rPr>
        <w:t>Be it enacted by the Legislature of West Virginia:</w:t>
      </w:r>
    </w:p>
    <w:p w14:paraId="0DCF511A" w14:textId="77777777" w:rsidR="003C6034" w:rsidRPr="00D964AC" w:rsidRDefault="003C6034" w:rsidP="00CC1F3B">
      <w:pPr>
        <w:pStyle w:val="EnactingClause"/>
        <w:rPr>
          <w:color w:val="auto"/>
        </w:rPr>
        <w:sectPr w:rsidR="003C6034" w:rsidRPr="00D964AC" w:rsidSect="00880C8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221198" w14:textId="77777777" w:rsidR="00880C85" w:rsidRDefault="00880C85" w:rsidP="00826B95">
      <w:pPr>
        <w:pStyle w:val="ChapterHeading"/>
        <w:sectPr w:rsidR="00880C85" w:rsidSect="00880C85">
          <w:type w:val="continuous"/>
          <w:pgSz w:w="12240" w:h="15840" w:code="1"/>
          <w:pgMar w:top="1440" w:right="1440" w:bottom="1440" w:left="1440" w:header="720" w:footer="720" w:gutter="0"/>
          <w:lnNumType w:countBy="1" w:restart="newSection"/>
          <w:cols w:space="720"/>
          <w:titlePg/>
          <w:docGrid w:linePitch="360"/>
        </w:sectPr>
      </w:pPr>
      <w:r>
        <w:t>CHAPTER 4. THE LEGISLATURE.</w:t>
      </w:r>
    </w:p>
    <w:p w14:paraId="4910C688" w14:textId="6D222C62" w:rsidR="00D37FD1" w:rsidRPr="00D964AC" w:rsidRDefault="00D37FD1" w:rsidP="00D37FD1">
      <w:pPr>
        <w:pStyle w:val="ArticleHeading"/>
        <w:rPr>
          <w:color w:val="auto"/>
        </w:rPr>
        <w:sectPr w:rsidR="00D37FD1" w:rsidRPr="00D964AC" w:rsidSect="00880C85">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article 1. officers, members and employees; appropriations; investigations; display of flags; records; use of capitol building; prefiling of bills and resolutions; standing committees; interim meetings; next meeting of the senate.</w:t>
      </w:r>
    </w:p>
    <w:p w14:paraId="734111ED" w14:textId="77777777" w:rsidR="00D37FD1" w:rsidRPr="00D964AC" w:rsidRDefault="00D37FD1" w:rsidP="0059426B">
      <w:pPr>
        <w:pStyle w:val="SectionHeading"/>
        <w:rPr>
          <w:color w:val="auto"/>
        </w:rPr>
        <w:sectPr w:rsidR="00D37FD1" w:rsidRPr="00D964AC" w:rsidSect="00880C85">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§4-1-2. How appropriations made and applied.</w:t>
      </w:r>
    </w:p>
    <w:p w14:paraId="17EEC140" w14:textId="33C49E21" w:rsidR="00D37FD1" w:rsidRPr="00D964AC" w:rsidRDefault="00D37FD1" w:rsidP="0059426B">
      <w:pPr>
        <w:pStyle w:val="SectionBody"/>
        <w:rPr>
          <w:color w:val="auto"/>
        </w:rPr>
      </w:pPr>
      <w:r w:rsidRPr="00D964AC">
        <w:rPr>
          <w:color w:val="auto"/>
        </w:rPr>
        <w:t>No money shall be appropriated by resolution of either house, or by joint resolution of the Legislature; but when any money has been appropriated by law, the application of the same, in pursuance of the law, may be directed by resolution</w:t>
      </w:r>
      <w:r w:rsidR="00D964AC" w:rsidRPr="00D964AC">
        <w:rPr>
          <w:color w:val="auto"/>
        </w:rPr>
        <w:t>:</w:t>
      </w:r>
      <w:r w:rsidRPr="00D964AC">
        <w:rPr>
          <w:color w:val="auto"/>
        </w:rPr>
        <w:t xml:space="preserve"> </w:t>
      </w:r>
      <w:r w:rsidRPr="00D964AC">
        <w:rPr>
          <w:i/>
          <w:iCs/>
          <w:color w:val="auto"/>
          <w:u w:val="single"/>
        </w:rPr>
        <w:t>Provided,</w:t>
      </w:r>
      <w:r w:rsidRPr="00D964AC">
        <w:rPr>
          <w:color w:val="auto"/>
          <w:u w:val="single"/>
        </w:rPr>
        <w:t xml:space="preserve"> That any appropriation greater than $1 million to any private business entity shall be brought to the floors of both the House of Delegates and the Senate as a separate stand-alone bill for passage</w:t>
      </w:r>
      <w:r w:rsidR="00D964AC" w:rsidRPr="00D964AC">
        <w:rPr>
          <w:color w:val="auto"/>
          <w:u w:val="single"/>
        </w:rPr>
        <w:t>:</w:t>
      </w:r>
      <w:r w:rsidRPr="00D964AC">
        <w:rPr>
          <w:color w:val="auto"/>
          <w:u w:val="single"/>
        </w:rPr>
        <w:t xml:space="preserve"> </w:t>
      </w:r>
      <w:r w:rsidRPr="00D964AC">
        <w:rPr>
          <w:i/>
          <w:iCs/>
          <w:color w:val="auto"/>
          <w:u w:val="single"/>
        </w:rPr>
        <w:t>Provided</w:t>
      </w:r>
      <w:r w:rsidR="00D964AC" w:rsidRPr="00D964AC">
        <w:rPr>
          <w:i/>
          <w:iCs/>
          <w:color w:val="auto"/>
          <w:u w:val="single"/>
        </w:rPr>
        <w:t>, however</w:t>
      </w:r>
      <w:r w:rsidRPr="00D964AC">
        <w:rPr>
          <w:i/>
          <w:iCs/>
          <w:color w:val="auto"/>
          <w:u w:val="single"/>
        </w:rPr>
        <w:t>,</w:t>
      </w:r>
      <w:r w:rsidRPr="00D964AC">
        <w:rPr>
          <w:color w:val="auto"/>
          <w:u w:val="single"/>
        </w:rPr>
        <w:t xml:space="preserve"> That neither the House of Delegates nor the Senate may separately, or in combination, authorize a series of appropriations of less than $1 million to a single private business entity with the intention, or having the effect of circumventing the appropriation limit established in this section.</w:t>
      </w:r>
    </w:p>
    <w:p w14:paraId="63AE9EBB" w14:textId="77777777" w:rsidR="00880C85" w:rsidRDefault="00880C85" w:rsidP="00D37FD1">
      <w:pPr>
        <w:pStyle w:val="ArticleHeading"/>
        <w:rPr>
          <w:color w:val="auto"/>
        </w:rPr>
        <w:sectPr w:rsidR="00880C85" w:rsidSect="00880C85">
          <w:type w:val="continuous"/>
          <w:pgSz w:w="12240" w:h="15840" w:code="1"/>
          <w:pgMar w:top="1440" w:right="1440" w:bottom="1440" w:left="1440" w:header="720" w:footer="720" w:gutter="0"/>
          <w:lnNumType w:countBy="1" w:restart="newSection"/>
          <w:cols w:space="720"/>
          <w:titlePg/>
          <w:docGrid w:linePitch="360"/>
        </w:sectPr>
      </w:pPr>
    </w:p>
    <w:p w14:paraId="06F83724" w14:textId="77777777" w:rsidR="00880C85" w:rsidRDefault="00880C85" w:rsidP="00647FE6">
      <w:pPr>
        <w:pStyle w:val="ChapterHeading"/>
        <w:sectPr w:rsidR="00880C85" w:rsidSect="00880C85">
          <w:type w:val="continuous"/>
          <w:pgSz w:w="12240" w:h="15840" w:code="1"/>
          <w:pgMar w:top="1440" w:right="1440" w:bottom="1440" w:left="1440" w:header="720" w:footer="720" w:gutter="0"/>
          <w:lnNumType w:countBy="1" w:restart="newSection"/>
          <w:cols w:space="720"/>
          <w:titlePg/>
          <w:docGrid w:linePitch="360"/>
        </w:sectPr>
      </w:pPr>
      <w:r>
        <w:t xml:space="preserve">CHAPTER 5. GENERAL POWERS AND AUTHORITY OF THE </w:t>
      </w:r>
      <w:r>
        <w:lastRenderedPageBreak/>
        <w:t>GOVERNOR, SECRETARY OF STATE AND ATTORNEY GENERAL; BOARD OF PUBLIC WORKS; MISCELLANEOUS AGENCIES, COMMISSIONS, OFFICES, PROGRAMS, ETC.</w:t>
      </w:r>
    </w:p>
    <w:p w14:paraId="2BBDE10D" w14:textId="6D9BE865" w:rsidR="008C321B" w:rsidRPr="00D964AC" w:rsidRDefault="008C321B" w:rsidP="00D37FD1">
      <w:pPr>
        <w:pStyle w:val="ArticleHeading"/>
        <w:rPr>
          <w:color w:val="auto"/>
        </w:rPr>
        <w:sectPr w:rsidR="008C321B" w:rsidRPr="00D964AC" w:rsidSect="00880C85">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article 2. department of economic development.</w:t>
      </w:r>
    </w:p>
    <w:p w14:paraId="4755C5E2" w14:textId="77777777" w:rsidR="008C321B" w:rsidRPr="00D964AC" w:rsidRDefault="008C321B" w:rsidP="00891B48">
      <w:pPr>
        <w:pStyle w:val="SectionHeading"/>
        <w:rPr>
          <w:color w:val="auto"/>
        </w:rPr>
        <w:sectPr w:rsidR="008C321B" w:rsidRPr="00D964AC" w:rsidSect="00880C85">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§5B-2-3b. Economic development promotion and closing fund.</w:t>
      </w:r>
    </w:p>
    <w:p w14:paraId="753898F2" w14:textId="40141DFA" w:rsidR="008C321B" w:rsidRPr="00D964AC" w:rsidRDefault="008C321B" w:rsidP="008C321B">
      <w:pPr>
        <w:pStyle w:val="SectionBody"/>
        <w:rPr>
          <w:color w:val="auto"/>
        </w:rPr>
      </w:pPr>
      <w:r w:rsidRPr="00D964AC">
        <w:rPr>
          <w:color w:val="auto"/>
        </w:rPr>
        <w:t xml:space="preserve">The previously created fund known as the </w:t>
      </w:r>
      <w:r w:rsidR="001400A4" w:rsidRPr="00D964AC">
        <w:rPr>
          <w:color w:val="auto"/>
        </w:rPr>
        <w:t>"</w:t>
      </w:r>
      <w:r w:rsidRPr="00D964AC">
        <w:rPr>
          <w:color w:val="auto"/>
        </w:rPr>
        <w:t>Development Office promotion fund</w:t>
      </w:r>
      <w:r w:rsidR="001400A4" w:rsidRPr="00D964AC">
        <w:rPr>
          <w:color w:val="auto"/>
        </w:rPr>
        <w:t>"</w:t>
      </w:r>
      <w:r w:rsidRPr="00D964AC">
        <w:rPr>
          <w:color w:val="auto"/>
        </w:rPr>
        <w:t xml:space="preserve"> is hereby continued but shall hereafter be known as the </w:t>
      </w:r>
      <w:r w:rsidR="001400A4" w:rsidRPr="00D964AC">
        <w:rPr>
          <w:color w:val="auto"/>
        </w:rPr>
        <w:t>"</w:t>
      </w:r>
      <w:r w:rsidRPr="00D964AC">
        <w:rPr>
          <w:color w:val="auto"/>
        </w:rPr>
        <w:t>Economic Development Promotion and Closing Fund</w:t>
      </w:r>
      <w:r w:rsidR="001400A4" w:rsidRPr="00D964AC">
        <w:rPr>
          <w:color w:val="auto"/>
        </w:rPr>
        <w:t>"</w:t>
      </w:r>
      <w:r w:rsidRPr="00D964AC">
        <w:rPr>
          <w:color w:val="auto"/>
        </w:rPr>
        <w:t>. Moneys deposited in this fund shall be administered by the Department of Economic Development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r w:rsidR="00D964AC" w:rsidRPr="00D964AC">
        <w:rPr>
          <w:color w:val="auto"/>
        </w:rPr>
        <w:t>:</w:t>
      </w:r>
      <w:r w:rsidRPr="00D964AC">
        <w:rPr>
          <w:color w:val="auto"/>
        </w:rPr>
        <w:t xml:space="preserve"> </w:t>
      </w:r>
      <w:r w:rsidRPr="00D964AC">
        <w:rPr>
          <w:i/>
          <w:iCs/>
          <w:color w:val="auto"/>
          <w:u w:val="single"/>
        </w:rPr>
        <w:t>Provided</w:t>
      </w:r>
      <w:r w:rsidRPr="00D964AC">
        <w:rPr>
          <w:color w:val="auto"/>
          <w:u w:val="single"/>
        </w:rPr>
        <w:t>, That the annual balance of the Economic Development Promotion and Closing Fund may not exceed $10 million.</w:t>
      </w:r>
    </w:p>
    <w:p w14:paraId="17508051" w14:textId="77777777" w:rsidR="008C321B" w:rsidRPr="00D964AC" w:rsidRDefault="008C321B" w:rsidP="008C321B">
      <w:pPr>
        <w:pStyle w:val="SectionBody"/>
        <w:rPr>
          <w:color w:val="auto"/>
        </w:rPr>
        <w:sectPr w:rsidR="008C321B" w:rsidRPr="00D964AC" w:rsidSect="00880C8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3554D2C9" w14:textId="77777777" w:rsidR="008C321B" w:rsidRPr="00D964AC" w:rsidRDefault="008C321B" w:rsidP="008353A9">
      <w:pPr>
        <w:pStyle w:val="SectionHeading"/>
        <w:rPr>
          <w:color w:val="auto"/>
        </w:rPr>
        <w:sectPr w:rsidR="008C321B" w:rsidRPr="00D964AC" w:rsidSect="00880C85">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§5B-2-16. Entrepreneurship and Innovation Investment Fund.</w:t>
      </w:r>
    </w:p>
    <w:p w14:paraId="15B4AA62" w14:textId="77777777" w:rsidR="008C321B" w:rsidRPr="00D964AC" w:rsidRDefault="008C321B" w:rsidP="008353A9">
      <w:pPr>
        <w:pStyle w:val="SectionBody"/>
        <w:rPr>
          <w:color w:val="auto"/>
        </w:rPr>
      </w:pPr>
      <w:r w:rsidRPr="00D964AC">
        <w:rPr>
          <w:color w:val="auto"/>
        </w:rPr>
        <w:t>(a) The Entrepreneurship and Innovation Investment Fund is hereby created.  The fund shall be administered by the Department of Economic Development and shall consist of all moneys made available for the purposes and from the sources set forth in this section of the code.</w:t>
      </w:r>
    </w:p>
    <w:p w14:paraId="4EF931E4" w14:textId="77777777" w:rsidR="008C321B" w:rsidRPr="00D964AC" w:rsidRDefault="008C321B" w:rsidP="008353A9">
      <w:pPr>
        <w:pStyle w:val="SectionBody"/>
        <w:rPr>
          <w:color w:val="auto"/>
        </w:rPr>
      </w:pPr>
      <w:r w:rsidRPr="00D964AC">
        <w:rPr>
          <w:color w:val="auto"/>
        </w:rPr>
        <w:t>(b) The fund consists of moneys received from the following sources:</w:t>
      </w:r>
    </w:p>
    <w:p w14:paraId="48FBCBD3" w14:textId="77777777" w:rsidR="008C321B" w:rsidRPr="00D964AC" w:rsidRDefault="008C321B" w:rsidP="008353A9">
      <w:pPr>
        <w:pStyle w:val="SectionBody"/>
        <w:rPr>
          <w:color w:val="auto"/>
        </w:rPr>
      </w:pPr>
      <w:r w:rsidRPr="00D964AC">
        <w:rPr>
          <w:color w:val="auto"/>
        </w:rPr>
        <w:t>(1) All appropriations provided by the Legislature;</w:t>
      </w:r>
    </w:p>
    <w:p w14:paraId="7EC728E0" w14:textId="77777777" w:rsidR="008C321B" w:rsidRPr="00D964AC" w:rsidRDefault="008C321B" w:rsidP="008353A9">
      <w:pPr>
        <w:pStyle w:val="SectionBody"/>
        <w:rPr>
          <w:color w:val="auto"/>
        </w:rPr>
      </w:pPr>
      <w:r w:rsidRPr="00D964AC">
        <w:rPr>
          <w:color w:val="auto"/>
        </w:rPr>
        <w:t>(2) Any moneys available from external sources; and</w:t>
      </w:r>
    </w:p>
    <w:p w14:paraId="397827AA" w14:textId="77777777" w:rsidR="008C321B" w:rsidRPr="00D964AC" w:rsidRDefault="008C321B" w:rsidP="008353A9">
      <w:pPr>
        <w:pStyle w:val="SectionBody"/>
        <w:rPr>
          <w:color w:val="auto"/>
        </w:rPr>
      </w:pPr>
      <w:r w:rsidRPr="00D964AC">
        <w:rPr>
          <w:color w:val="auto"/>
        </w:rPr>
        <w:t>(3) All interest and other income earned from investment of moneys in the fund.</w:t>
      </w:r>
    </w:p>
    <w:p w14:paraId="51967C33" w14:textId="0945234D" w:rsidR="008C321B" w:rsidRPr="00507A62" w:rsidRDefault="008C321B" w:rsidP="008353A9">
      <w:pPr>
        <w:pStyle w:val="SectionBody"/>
        <w:rPr>
          <w:color w:val="auto"/>
          <w:u w:val="single"/>
        </w:rPr>
      </w:pPr>
      <w:r w:rsidRPr="00D964AC">
        <w:rPr>
          <w:color w:val="auto"/>
        </w:rPr>
        <w:lastRenderedPageBreak/>
        <w:t xml:space="preserve">(c) The Department of Economic Development shall use moneys in the fund to support entrepreneurship, creation of business startups, </w:t>
      </w:r>
      <w:r w:rsidR="0054277C" w:rsidRPr="0054277C">
        <w:rPr>
          <w:color w:val="auto"/>
          <w:u w:val="single"/>
        </w:rPr>
        <w:t>and</w:t>
      </w:r>
      <w:r w:rsidR="0054277C">
        <w:rPr>
          <w:color w:val="auto"/>
        </w:rPr>
        <w:t xml:space="preserve"> </w:t>
      </w:r>
      <w:r w:rsidRPr="00D964AC">
        <w:rPr>
          <w:color w:val="auto"/>
        </w:rPr>
        <w:t>improvements in workforce participation</w:t>
      </w:r>
      <w:r w:rsidRPr="0054277C">
        <w:rPr>
          <w:strike/>
          <w:color w:val="auto"/>
        </w:rPr>
        <w:t>, a</w:t>
      </w:r>
      <w:r w:rsidRPr="00507A62">
        <w:rPr>
          <w:strike/>
          <w:color w:val="auto"/>
        </w:rPr>
        <w:t>nd attracting individuals to relocate to West Virginia.</w:t>
      </w:r>
      <w:r w:rsidR="00507A62" w:rsidRPr="00507A62">
        <w:rPr>
          <w:color w:val="auto"/>
        </w:rPr>
        <w:t xml:space="preserve"> </w:t>
      </w:r>
      <w:r w:rsidR="00507A62">
        <w:rPr>
          <w:color w:val="auto"/>
          <w:u w:val="single"/>
        </w:rPr>
        <w:t>only for residents of West Virginia.</w:t>
      </w:r>
    </w:p>
    <w:p w14:paraId="15278965" w14:textId="18D91538" w:rsidR="008C321B" w:rsidRPr="00D964AC" w:rsidRDefault="008C321B" w:rsidP="008353A9">
      <w:pPr>
        <w:pStyle w:val="SectionBody"/>
        <w:rPr>
          <w:color w:val="auto"/>
          <w:u w:val="single"/>
        </w:rPr>
      </w:pPr>
      <w:r w:rsidRPr="00D964AC">
        <w:rPr>
          <w:color w:val="auto"/>
        </w:rPr>
        <w:t>(d) Any balance, including accrued interest and any other returns, in the Entrepreneurship and Innovation Investment Fund at the end of each fiscal year may not expire to the General Revenue Fund but remain in the fund and be expended for the purposes provided by this section</w:t>
      </w:r>
      <w:r w:rsidR="00D964AC" w:rsidRPr="00D964AC">
        <w:rPr>
          <w:color w:val="auto"/>
        </w:rPr>
        <w:t>:</w:t>
      </w:r>
      <w:r w:rsidRPr="00D964AC">
        <w:rPr>
          <w:color w:val="auto"/>
          <w:u w:val="single"/>
        </w:rPr>
        <w:t xml:space="preserve"> </w:t>
      </w:r>
      <w:r w:rsidRPr="00D964AC">
        <w:rPr>
          <w:i/>
          <w:iCs/>
          <w:color w:val="auto"/>
          <w:u w:val="single"/>
        </w:rPr>
        <w:t>Provided</w:t>
      </w:r>
      <w:r w:rsidRPr="00D964AC">
        <w:rPr>
          <w:color w:val="auto"/>
          <w:u w:val="single"/>
        </w:rPr>
        <w:t>, That the annual balance of the Entrepreneurship and Innovation Investment Fund may not exceed $100 million.</w:t>
      </w:r>
    </w:p>
    <w:p w14:paraId="28CEAB81" w14:textId="2DF177AF" w:rsidR="008C321B" w:rsidRPr="00D964AC" w:rsidRDefault="008C321B" w:rsidP="008353A9">
      <w:pPr>
        <w:pStyle w:val="SectionBody"/>
        <w:rPr>
          <w:color w:val="auto"/>
        </w:rPr>
      </w:pPr>
      <w:r w:rsidRPr="00D964AC">
        <w:rPr>
          <w:color w:val="auto"/>
        </w:rPr>
        <w:t>(e) Fund balances may be invested with the state</w:t>
      </w:r>
      <w:r w:rsidR="00AF3698" w:rsidRPr="00D964AC">
        <w:rPr>
          <w:color w:val="auto"/>
        </w:rPr>
        <w:t>'</w:t>
      </w:r>
      <w:r w:rsidRPr="00D964AC">
        <w:rPr>
          <w:color w:val="auto"/>
        </w:rPr>
        <w:t>s Consolidated Investment Fund. Earnings on the investments shall be used solely for the purposes defined in §5B-2-16(c) of this code.</w:t>
      </w:r>
    </w:p>
    <w:p w14:paraId="44A6CC11" w14:textId="29EE78D9" w:rsidR="008C321B" w:rsidRPr="00D964AC" w:rsidRDefault="008C321B" w:rsidP="00D37FD1">
      <w:pPr>
        <w:pStyle w:val="ArticleHeading"/>
        <w:rPr>
          <w:color w:val="auto"/>
        </w:rPr>
        <w:sectPr w:rsidR="008C321B" w:rsidRPr="00D964AC" w:rsidSect="00880C85">
          <w:type w:val="continuous"/>
          <w:pgSz w:w="12240" w:h="15840" w:code="1"/>
          <w:pgMar w:top="1440" w:right="1440" w:bottom="1440" w:left="1440" w:header="720" w:footer="720" w:gutter="0"/>
          <w:lnNumType w:countBy="1" w:restart="newSection"/>
          <w:cols w:space="720"/>
          <w:titlePg/>
          <w:docGrid w:linePitch="360"/>
        </w:sectPr>
      </w:pPr>
    </w:p>
    <w:p w14:paraId="2DBDB87F" w14:textId="451E38A6" w:rsidR="006865E9" w:rsidRPr="00D964AC" w:rsidRDefault="00CF1DCA" w:rsidP="00CC1F3B">
      <w:pPr>
        <w:pStyle w:val="Note"/>
        <w:rPr>
          <w:color w:val="auto"/>
        </w:rPr>
      </w:pPr>
      <w:r w:rsidRPr="00D964AC">
        <w:rPr>
          <w:color w:val="auto"/>
        </w:rPr>
        <w:t>NOTE: The</w:t>
      </w:r>
      <w:r w:rsidR="006865E9" w:rsidRPr="00D964AC">
        <w:rPr>
          <w:color w:val="auto"/>
        </w:rPr>
        <w:t xml:space="preserve"> purpose of this bill is to </w:t>
      </w:r>
      <w:r w:rsidR="001400A4" w:rsidRPr="00D964AC">
        <w:rPr>
          <w:color w:val="auto"/>
        </w:rPr>
        <w:t xml:space="preserve">require </w:t>
      </w:r>
      <w:r w:rsidR="001400A4" w:rsidRPr="00D964AC">
        <w:rPr>
          <w:rFonts w:cs="Arial"/>
          <w:color w:val="auto"/>
        </w:rPr>
        <w:t xml:space="preserve">that all appropriations that exceed $1 million to any single private business entity must be brought as a stand-alone bill to both the House of Delegates and the Senate, prohibiting either the House of Delegates or the Senate or both the House of Delegates and the Senate from authorizing a series of appropriations of less than $1 million that combine to exceed $1 million to a single private business entity, setting a limit of $10 million on the annual balance of the </w:t>
      </w:r>
      <w:r w:rsidR="001400A4" w:rsidRPr="00D964AC">
        <w:rPr>
          <w:color w:val="auto"/>
        </w:rPr>
        <w:t>Economic Development Promotion and Closing Fund, setting a limit of $100 million on the annual budget of the Entrepreneurship and Innovation Investment Fund.</w:t>
      </w:r>
    </w:p>
    <w:p w14:paraId="625BBB9F" w14:textId="77777777" w:rsidR="006865E9" w:rsidRPr="00D964AC" w:rsidRDefault="00AE48A0" w:rsidP="00CC1F3B">
      <w:pPr>
        <w:pStyle w:val="Note"/>
        <w:rPr>
          <w:color w:val="auto"/>
        </w:rPr>
      </w:pPr>
      <w:r w:rsidRPr="00D964AC">
        <w:rPr>
          <w:color w:val="auto"/>
        </w:rPr>
        <w:t>Strike-throughs indicate language that would be stricken from a heading or the present law and underscoring indicates new language that would be added.</w:t>
      </w:r>
    </w:p>
    <w:sectPr w:rsidR="006865E9" w:rsidRPr="00D964AC" w:rsidSect="00880C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E348" w14:textId="77777777" w:rsidR="00D37FD1" w:rsidRPr="00B844FE" w:rsidRDefault="00D37FD1" w:rsidP="00B844FE">
      <w:r>
        <w:separator/>
      </w:r>
    </w:p>
  </w:endnote>
  <w:endnote w:type="continuationSeparator" w:id="0">
    <w:p w14:paraId="3AD44897" w14:textId="77777777" w:rsidR="00D37FD1" w:rsidRPr="00B844FE" w:rsidRDefault="00D37F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FBB8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09B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4228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6468" w14:textId="3981EC98" w:rsidR="00D4251B" w:rsidRPr="00234B0C" w:rsidRDefault="00D4251B" w:rsidP="00E15087">
    <w:pPr>
      <w:pStyle w:val="Footer"/>
      <w:jc w:val="center"/>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22995"/>
      <w:docPartObj>
        <w:docPartGallery w:val="Page Numbers (Bottom of Page)"/>
        <w:docPartUnique/>
      </w:docPartObj>
    </w:sdtPr>
    <w:sdtEndPr>
      <w:rPr>
        <w:noProof/>
      </w:rPr>
    </w:sdtEndPr>
    <w:sdtContent>
      <w:p w14:paraId="730767BA" w14:textId="61AFC105" w:rsidR="00A84C7D" w:rsidRDefault="00A84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77DCD" w14:textId="77777777" w:rsidR="00A84C7D" w:rsidRPr="00234B0C" w:rsidRDefault="00A84C7D" w:rsidP="00E15087">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BAA5" w14:textId="77777777" w:rsidR="00D37FD1" w:rsidRPr="00B844FE" w:rsidRDefault="00D37FD1" w:rsidP="00B844FE">
      <w:r>
        <w:separator/>
      </w:r>
    </w:p>
  </w:footnote>
  <w:footnote w:type="continuationSeparator" w:id="0">
    <w:p w14:paraId="34E01205" w14:textId="77777777" w:rsidR="00D37FD1" w:rsidRPr="00B844FE" w:rsidRDefault="00D37F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E65C" w14:textId="77777777" w:rsidR="002A0269" w:rsidRPr="00B844FE" w:rsidRDefault="00B15CCA">
    <w:pPr>
      <w:pStyle w:val="Header"/>
    </w:pPr>
    <w:sdt>
      <w:sdtPr>
        <w:id w:val="-684364211"/>
        <w:placeholder>
          <w:docPart w:val="430E6F025A1D45AB9AB5C6047C3733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0E6F025A1D45AB9AB5C6047C3733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E522" w14:textId="587D05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C321B">
      <w:rPr>
        <w:sz w:val="22"/>
        <w:szCs w:val="22"/>
      </w:rPr>
      <w:t>SB</w:t>
    </w:r>
    <w:r w:rsidR="00411C40">
      <w:rPr>
        <w:sz w:val="22"/>
        <w:szCs w:val="22"/>
      </w:rPr>
      <w:t xml:space="preserve"> 423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321B">
          <w:rPr>
            <w:sz w:val="22"/>
            <w:szCs w:val="22"/>
          </w:rPr>
          <w:t>202</w:t>
        </w:r>
        <w:r w:rsidR="00880C85">
          <w:rPr>
            <w:sz w:val="22"/>
            <w:szCs w:val="22"/>
          </w:rPr>
          <w:t>5</w:t>
        </w:r>
        <w:r w:rsidR="008C321B">
          <w:rPr>
            <w:sz w:val="22"/>
            <w:szCs w:val="22"/>
          </w:rPr>
          <w:t>R</w:t>
        </w:r>
        <w:r w:rsidR="00880C85">
          <w:rPr>
            <w:sz w:val="22"/>
            <w:szCs w:val="22"/>
          </w:rPr>
          <w:t>1685</w:t>
        </w:r>
      </w:sdtContent>
    </w:sdt>
  </w:p>
  <w:p w14:paraId="40EB1A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0B6" w14:textId="77777777" w:rsidR="00A84C7D" w:rsidRPr="00686E9A" w:rsidRDefault="00A84C7D" w:rsidP="00A84C7D">
    <w:pPr>
      <w:pStyle w:val="HeaderStyle"/>
      <w:rPr>
        <w:sz w:val="22"/>
        <w:szCs w:val="22"/>
      </w:rPr>
    </w:pPr>
    <w:r w:rsidRPr="00686E9A">
      <w:rPr>
        <w:sz w:val="22"/>
        <w:szCs w:val="22"/>
      </w:rPr>
      <w:t xml:space="preserve">Intr </w:t>
    </w:r>
    <w:sdt>
      <w:sdtPr>
        <w:rPr>
          <w:sz w:val="22"/>
          <w:szCs w:val="22"/>
        </w:rPr>
        <w:tag w:val="BNumWH"/>
        <w:id w:val="-849642721"/>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211871374"/>
        <w:text/>
      </w:sdtPr>
      <w:sdtEndPr/>
      <w:sdtContent>
        <w:r>
          <w:rPr>
            <w:sz w:val="22"/>
            <w:szCs w:val="22"/>
          </w:rPr>
          <w:t>2024R3264</w:t>
        </w:r>
      </w:sdtContent>
    </w:sdt>
  </w:p>
  <w:p w14:paraId="053CF949" w14:textId="77777777" w:rsidR="00A84C7D" w:rsidRDefault="00A84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D1"/>
    <w:rsid w:val="0000526A"/>
    <w:rsid w:val="000573A9"/>
    <w:rsid w:val="00085D22"/>
    <w:rsid w:val="00093AB0"/>
    <w:rsid w:val="000C5C77"/>
    <w:rsid w:val="000D41F7"/>
    <w:rsid w:val="000D5EDB"/>
    <w:rsid w:val="000E3912"/>
    <w:rsid w:val="0010070F"/>
    <w:rsid w:val="00124406"/>
    <w:rsid w:val="001400A4"/>
    <w:rsid w:val="0015112E"/>
    <w:rsid w:val="001552E7"/>
    <w:rsid w:val="001566B4"/>
    <w:rsid w:val="001A66B7"/>
    <w:rsid w:val="001C279E"/>
    <w:rsid w:val="001D459E"/>
    <w:rsid w:val="0022348D"/>
    <w:rsid w:val="00234B0C"/>
    <w:rsid w:val="00267C7B"/>
    <w:rsid w:val="0027011C"/>
    <w:rsid w:val="00274200"/>
    <w:rsid w:val="00275740"/>
    <w:rsid w:val="002A0269"/>
    <w:rsid w:val="00303684"/>
    <w:rsid w:val="003143F5"/>
    <w:rsid w:val="00314854"/>
    <w:rsid w:val="00336AB2"/>
    <w:rsid w:val="00394191"/>
    <w:rsid w:val="003C51CD"/>
    <w:rsid w:val="003C6034"/>
    <w:rsid w:val="00400B5C"/>
    <w:rsid w:val="00411C40"/>
    <w:rsid w:val="004368E0"/>
    <w:rsid w:val="004C13DD"/>
    <w:rsid w:val="004D3ABE"/>
    <w:rsid w:val="004E3441"/>
    <w:rsid w:val="00500579"/>
    <w:rsid w:val="00507A62"/>
    <w:rsid w:val="0052296F"/>
    <w:rsid w:val="00527DF8"/>
    <w:rsid w:val="0054277C"/>
    <w:rsid w:val="005A5366"/>
    <w:rsid w:val="00635BE3"/>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0C85"/>
    <w:rsid w:val="008C321B"/>
    <w:rsid w:val="008D275D"/>
    <w:rsid w:val="00946186"/>
    <w:rsid w:val="00980327"/>
    <w:rsid w:val="00986478"/>
    <w:rsid w:val="009B5557"/>
    <w:rsid w:val="009D4A7C"/>
    <w:rsid w:val="009F1067"/>
    <w:rsid w:val="00A31E01"/>
    <w:rsid w:val="00A527AD"/>
    <w:rsid w:val="00A718CF"/>
    <w:rsid w:val="00A84C7D"/>
    <w:rsid w:val="00AE48A0"/>
    <w:rsid w:val="00AE61BE"/>
    <w:rsid w:val="00AF3698"/>
    <w:rsid w:val="00B15CCA"/>
    <w:rsid w:val="00B16F25"/>
    <w:rsid w:val="00B24422"/>
    <w:rsid w:val="00B66B81"/>
    <w:rsid w:val="00B71E6F"/>
    <w:rsid w:val="00B80C20"/>
    <w:rsid w:val="00B8174D"/>
    <w:rsid w:val="00B844FE"/>
    <w:rsid w:val="00B86B4F"/>
    <w:rsid w:val="00B87E01"/>
    <w:rsid w:val="00BA1F84"/>
    <w:rsid w:val="00BC562B"/>
    <w:rsid w:val="00C32BAA"/>
    <w:rsid w:val="00C33014"/>
    <w:rsid w:val="00C33434"/>
    <w:rsid w:val="00C34869"/>
    <w:rsid w:val="00C42EB6"/>
    <w:rsid w:val="00C62327"/>
    <w:rsid w:val="00C85096"/>
    <w:rsid w:val="00CB20EF"/>
    <w:rsid w:val="00CC1F3B"/>
    <w:rsid w:val="00CD12CB"/>
    <w:rsid w:val="00CD36CF"/>
    <w:rsid w:val="00CF1DCA"/>
    <w:rsid w:val="00D0354F"/>
    <w:rsid w:val="00D37FD1"/>
    <w:rsid w:val="00D4251B"/>
    <w:rsid w:val="00D579FC"/>
    <w:rsid w:val="00D81C16"/>
    <w:rsid w:val="00D964AC"/>
    <w:rsid w:val="00DE526B"/>
    <w:rsid w:val="00DF199D"/>
    <w:rsid w:val="00E01542"/>
    <w:rsid w:val="00E1508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C868"/>
  <w15:chartTrackingRefBased/>
  <w15:docId w15:val="{FFF85BBA-61FD-48E2-BAF2-5FB5AD7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37FD1"/>
    <w:rPr>
      <w:rFonts w:eastAsia="Calibri"/>
      <w:color w:val="000000"/>
    </w:rPr>
  </w:style>
  <w:style w:type="character" w:customStyle="1" w:styleId="SectionHeadingChar">
    <w:name w:val="Section Heading Char"/>
    <w:link w:val="SectionHeading"/>
    <w:rsid w:val="00D37FD1"/>
    <w:rPr>
      <w:rFonts w:eastAsia="Calibri"/>
      <w:b/>
      <w:color w:val="000000"/>
    </w:rPr>
  </w:style>
  <w:style w:type="character" w:customStyle="1" w:styleId="ChapterHeadingChar">
    <w:name w:val="Chapter Heading Char"/>
    <w:link w:val="ChapterHeading"/>
    <w:rsid w:val="00880C8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B55770D264E6782A56D3C2DC1C3CD"/>
        <w:category>
          <w:name w:val="General"/>
          <w:gallery w:val="placeholder"/>
        </w:category>
        <w:types>
          <w:type w:val="bbPlcHdr"/>
        </w:types>
        <w:behaviors>
          <w:behavior w:val="content"/>
        </w:behaviors>
        <w:guid w:val="{9656D3EA-88F4-4C2B-8993-0BE3D5F6718B}"/>
      </w:docPartPr>
      <w:docPartBody>
        <w:p w:rsidR="00D5790D" w:rsidRDefault="00D5790D">
          <w:pPr>
            <w:pStyle w:val="876B55770D264E6782A56D3C2DC1C3CD"/>
          </w:pPr>
          <w:r w:rsidRPr="00B844FE">
            <w:t>Prefix Text</w:t>
          </w:r>
        </w:p>
      </w:docPartBody>
    </w:docPart>
    <w:docPart>
      <w:docPartPr>
        <w:name w:val="430E6F025A1D45AB9AB5C6047C37338E"/>
        <w:category>
          <w:name w:val="General"/>
          <w:gallery w:val="placeholder"/>
        </w:category>
        <w:types>
          <w:type w:val="bbPlcHdr"/>
        </w:types>
        <w:behaviors>
          <w:behavior w:val="content"/>
        </w:behaviors>
        <w:guid w:val="{866C4B93-EA28-4596-925B-28B9266F5B74}"/>
      </w:docPartPr>
      <w:docPartBody>
        <w:p w:rsidR="00D5790D" w:rsidRDefault="00D5790D">
          <w:pPr>
            <w:pStyle w:val="430E6F025A1D45AB9AB5C6047C37338E"/>
          </w:pPr>
          <w:r w:rsidRPr="00B844FE">
            <w:t>[Type here]</w:t>
          </w:r>
        </w:p>
      </w:docPartBody>
    </w:docPart>
    <w:docPart>
      <w:docPartPr>
        <w:name w:val="0D9B5604733F406BBA603DC1D680B599"/>
        <w:category>
          <w:name w:val="General"/>
          <w:gallery w:val="placeholder"/>
        </w:category>
        <w:types>
          <w:type w:val="bbPlcHdr"/>
        </w:types>
        <w:behaviors>
          <w:behavior w:val="content"/>
        </w:behaviors>
        <w:guid w:val="{04A63CB3-14AF-42E6-9D01-9BE953BC6E6D}"/>
      </w:docPartPr>
      <w:docPartBody>
        <w:p w:rsidR="00D5790D" w:rsidRDefault="00D5790D">
          <w:pPr>
            <w:pStyle w:val="0D9B5604733F406BBA603DC1D680B599"/>
          </w:pPr>
          <w:r w:rsidRPr="00B844FE">
            <w:t>Number</w:t>
          </w:r>
        </w:p>
      </w:docPartBody>
    </w:docPart>
    <w:docPart>
      <w:docPartPr>
        <w:name w:val="406EB2AC497D4E4CA1D371D3C1472C93"/>
        <w:category>
          <w:name w:val="General"/>
          <w:gallery w:val="placeholder"/>
        </w:category>
        <w:types>
          <w:type w:val="bbPlcHdr"/>
        </w:types>
        <w:behaviors>
          <w:behavior w:val="content"/>
        </w:behaviors>
        <w:guid w:val="{034B9B58-4517-4CAD-989C-72E0A2AAF6AE}"/>
      </w:docPartPr>
      <w:docPartBody>
        <w:p w:rsidR="00D5790D" w:rsidRDefault="00D5790D">
          <w:pPr>
            <w:pStyle w:val="406EB2AC497D4E4CA1D371D3C1472C93"/>
          </w:pPr>
          <w:r w:rsidRPr="00B844FE">
            <w:t>Enter Sponsors Here</w:t>
          </w:r>
        </w:p>
      </w:docPartBody>
    </w:docPart>
    <w:docPart>
      <w:docPartPr>
        <w:name w:val="21EB267BA19742A28DC1308754C35EFB"/>
        <w:category>
          <w:name w:val="General"/>
          <w:gallery w:val="placeholder"/>
        </w:category>
        <w:types>
          <w:type w:val="bbPlcHdr"/>
        </w:types>
        <w:behaviors>
          <w:behavior w:val="content"/>
        </w:behaviors>
        <w:guid w:val="{7D9AD007-55F1-4A0B-8792-3151053B6ACE}"/>
      </w:docPartPr>
      <w:docPartBody>
        <w:p w:rsidR="00D5790D" w:rsidRDefault="00D5790D">
          <w:pPr>
            <w:pStyle w:val="21EB267BA19742A28DC1308754C35E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0D"/>
    <w:rsid w:val="00124406"/>
    <w:rsid w:val="009D4A7C"/>
    <w:rsid w:val="00D5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6B55770D264E6782A56D3C2DC1C3CD">
    <w:name w:val="876B55770D264E6782A56D3C2DC1C3CD"/>
  </w:style>
  <w:style w:type="paragraph" w:customStyle="1" w:styleId="430E6F025A1D45AB9AB5C6047C37338E">
    <w:name w:val="430E6F025A1D45AB9AB5C6047C37338E"/>
  </w:style>
  <w:style w:type="paragraph" w:customStyle="1" w:styleId="0D9B5604733F406BBA603DC1D680B599">
    <w:name w:val="0D9B5604733F406BBA603DC1D680B599"/>
  </w:style>
  <w:style w:type="paragraph" w:customStyle="1" w:styleId="406EB2AC497D4E4CA1D371D3C1472C93">
    <w:name w:val="406EB2AC497D4E4CA1D371D3C1472C93"/>
  </w:style>
  <w:style w:type="character" w:styleId="PlaceholderText">
    <w:name w:val="Placeholder Text"/>
    <w:basedOn w:val="DefaultParagraphFont"/>
    <w:uiPriority w:val="99"/>
    <w:semiHidden/>
    <w:rPr>
      <w:color w:val="808080"/>
    </w:rPr>
  </w:style>
  <w:style w:type="paragraph" w:customStyle="1" w:styleId="21EB267BA19742A28DC1308754C35EFB">
    <w:name w:val="21EB267BA19742A28DC1308754C35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830</Words>
  <Characters>4911</Characters>
  <Application>Microsoft Office Word</Application>
  <DocSecurity>0</DocSecurity>
  <Lines>350</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4</cp:revision>
  <dcterms:created xsi:type="dcterms:W3CDTF">2024-11-04T15:38:00Z</dcterms:created>
  <dcterms:modified xsi:type="dcterms:W3CDTF">2025-02-12T21:24:00Z</dcterms:modified>
</cp:coreProperties>
</file>